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C" w:rsidRDefault="00BD209A" w:rsidP="00BD209A">
      <w:pPr>
        <w:pStyle w:val="Heading1"/>
      </w:pPr>
      <w:r>
        <w:t>SWOT Analysis Template</w:t>
      </w:r>
    </w:p>
    <w:p w:rsidR="00BD209A" w:rsidRDefault="00BD209A" w:rsidP="00BD20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209A" w:rsidTr="00BD209A">
        <w:tc>
          <w:tcPr>
            <w:tcW w:w="4621" w:type="dxa"/>
          </w:tcPr>
          <w:p w:rsidR="00BD209A" w:rsidRDefault="00BD209A" w:rsidP="00BD209A">
            <w:pPr>
              <w:pStyle w:val="Heading2"/>
            </w:pPr>
            <w:r>
              <w:t>STRENGTHS</w:t>
            </w:r>
          </w:p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Pr="00BD209A" w:rsidRDefault="00BD209A" w:rsidP="00BD209A"/>
        </w:tc>
        <w:tc>
          <w:tcPr>
            <w:tcW w:w="4621" w:type="dxa"/>
          </w:tcPr>
          <w:p w:rsidR="00BD209A" w:rsidRDefault="00BD209A" w:rsidP="00BD209A">
            <w:pPr>
              <w:pStyle w:val="Heading2"/>
            </w:pPr>
            <w:r>
              <w:t>WEAKNESSES</w:t>
            </w:r>
          </w:p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Pr="00BD209A" w:rsidRDefault="00BD209A" w:rsidP="00BD209A"/>
        </w:tc>
      </w:tr>
      <w:tr w:rsidR="00BD209A" w:rsidTr="00BD209A">
        <w:tc>
          <w:tcPr>
            <w:tcW w:w="4621" w:type="dxa"/>
          </w:tcPr>
          <w:p w:rsidR="00BD209A" w:rsidRDefault="00BD209A" w:rsidP="00BD209A">
            <w:pPr>
              <w:pStyle w:val="Heading2"/>
            </w:pPr>
            <w:r>
              <w:t>OPPORTUNITIES</w:t>
            </w:r>
          </w:p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Pr="00BD209A" w:rsidRDefault="00BD209A" w:rsidP="00BD209A">
            <w:bookmarkStart w:id="0" w:name="_GoBack"/>
            <w:bookmarkEnd w:id="0"/>
          </w:p>
        </w:tc>
        <w:tc>
          <w:tcPr>
            <w:tcW w:w="4621" w:type="dxa"/>
          </w:tcPr>
          <w:p w:rsidR="00BD209A" w:rsidRDefault="00BD209A" w:rsidP="00BD209A">
            <w:pPr>
              <w:pStyle w:val="Heading2"/>
            </w:pPr>
            <w:r>
              <w:t>THREATS</w:t>
            </w:r>
          </w:p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Default="00BD209A" w:rsidP="00BD209A"/>
          <w:p w:rsidR="00BD209A" w:rsidRPr="00BD209A" w:rsidRDefault="00BD209A" w:rsidP="00BD209A"/>
        </w:tc>
      </w:tr>
    </w:tbl>
    <w:p w:rsidR="00BD209A" w:rsidRPr="00BD209A" w:rsidRDefault="00BD209A" w:rsidP="00BD209A"/>
    <w:sectPr w:rsidR="00BD209A" w:rsidRPr="00BD20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01" w:rsidRDefault="00EC1901" w:rsidP="004133FA">
      <w:pPr>
        <w:spacing w:after="0" w:line="240" w:lineRule="auto"/>
      </w:pPr>
      <w:r>
        <w:separator/>
      </w:r>
    </w:p>
  </w:endnote>
  <w:endnote w:type="continuationSeparator" w:id="0">
    <w:p w:rsidR="00EC1901" w:rsidRDefault="00EC1901" w:rsidP="0041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5D" w:rsidRDefault="0037455D">
    <w:pPr>
      <w:pStyle w:val="Footer"/>
    </w:pPr>
    <w:r>
      <w:t xml:space="preserve">www.stem.org.uk/online-cpd </w:t>
    </w:r>
  </w:p>
  <w:p w:rsidR="009017EA" w:rsidRDefault="009017EA">
    <w:pPr>
      <w:pStyle w:val="Footer"/>
    </w:pPr>
    <w:r>
      <w:t>© STEM Learning Ltd.</w:t>
    </w:r>
    <w:r w:rsidR="0037455D">
      <w:tab/>
    </w:r>
    <w:r w:rsidR="0037455D">
      <w:tab/>
    </w:r>
    <w:r w:rsidR="009B7D23">
      <w:rPr>
        <w:noProof/>
      </w:rPr>
      <w:t xml:space="preserve">Page </w:t>
    </w:r>
    <w:r w:rsidR="009B7D23" w:rsidRPr="009B7D23">
      <w:rPr>
        <w:b/>
        <w:bCs/>
        <w:noProof/>
      </w:rPr>
      <w:fldChar w:fldCharType="begin"/>
    </w:r>
    <w:r w:rsidR="009B7D23" w:rsidRPr="009B7D23">
      <w:rPr>
        <w:b/>
        <w:bCs/>
        <w:noProof/>
      </w:rPr>
      <w:instrText xml:space="preserve"> PAGE  \* Arabic  \* MERGEFORMAT </w:instrText>
    </w:r>
    <w:r w:rsidR="009B7D23" w:rsidRPr="009B7D23">
      <w:rPr>
        <w:b/>
        <w:bCs/>
        <w:noProof/>
      </w:rPr>
      <w:fldChar w:fldCharType="separate"/>
    </w:r>
    <w:r w:rsidR="00BD209A">
      <w:rPr>
        <w:b/>
        <w:bCs/>
        <w:noProof/>
      </w:rPr>
      <w:t>1</w:t>
    </w:r>
    <w:r w:rsidR="009B7D23" w:rsidRPr="009B7D23">
      <w:rPr>
        <w:b/>
        <w:bCs/>
        <w:noProof/>
      </w:rPr>
      <w:fldChar w:fldCharType="end"/>
    </w:r>
    <w:r w:rsidR="009B7D23">
      <w:rPr>
        <w:noProof/>
      </w:rPr>
      <w:t xml:space="preserve"> of </w:t>
    </w:r>
    <w:r w:rsidR="009B7D23" w:rsidRPr="009B7D23">
      <w:rPr>
        <w:b/>
        <w:bCs/>
        <w:noProof/>
      </w:rPr>
      <w:fldChar w:fldCharType="begin"/>
    </w:r>
    <w:r w:rsidR="009B7D23" w:rsidRPr="009B7D23">
      <w:rPr>
        <w:b/>
        <w:bCs/>
        <w:noProof/>
      </w:rPr>
      <w:instrText xml:space="preserve"> NUMPAGES  \* Arabic  \* MERGEFORMAT </w:instrText>
    </w:r>
    <w:r w:rsidR="009B7D23" w:rsidRPr="009B7D23">
      <w:rPr>
        <w:b/>
        <w:bCs/>
        <w:noProof/>
      </w:rPr>
      <w:fldChar w:fldCharType="separate"/>
    </w:r>
    <w:r w:rsidR="00BD209A">
      <w:rPr>
        <w:b/>
        <w:bCs/>
        <w:noProof/>
      </w:rPr>
      <w:t>1</w:t>
    </w:r>
    <w:r w:rsidR="009B7D23" w:rsidRPr="009B7D23">
      <w:rPr>
        <w:b/>
        <w:bCs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01" w:rsidRDefault="00EC1901" w:rsidP="004133FA">
      <w:pPr>
        <w:spacing w:after="0" w:line="240" w:lineRule="auto"/>
      </w:pPr>
      <w:r>
        <w:separator/>
      </w:r>
    </w:p>
  </w:footnote>
  <w:footnote w:type="continuationSeparator" w:id="0">
    <w:p w:rsidR="00EC1901" w:rsidRDefault="00EC1901" w:rsidP="0041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3D" w:rsidRDefault="00497EE8" w:rsidP="00E8223D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4305935</wp:posOffset>
          </wp:positionH>
          <wp:positionV relativeFrom="paragraph">
            <wp:posOffset>-179705</wp:posOffset>
          </wp:positionV>
          <wp:extent cx="1340485" cy="643890"/>
          <wp:effectExtent l="0" t="0" r="0" b="3810"/>
          <wp:wrapSquare wrapText="bothSides"/>
          <wp:docPr id="2" name="Picture 2" descr="STEM_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_Lear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23D">
      <w:t xml:space="preserve"> </w:t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8195945</wp:posOffset>
          </wp:positionH>
          <wp:positionV relativeFrom="page">
            <wp:posOffset>459740</wp:posOffset>
          </wp:positionV>
          <wp:extent cx="667385" cy="320675"/>
          <wp:effectExtent l="0" t="0" r="0" b="3175"/>
          <wp:wrapNone/>
          <wp:docPr id="1" name="Picture 57" descr="STEM_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STEM_Lear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23D" w:rsidRDefault="00E8223D" w:rsidP="00E8223D">
    <w:pPr>
      <w:pStyle w:val="Header"/>
      <w:tabs>
        <w:tab w:val="clear" w:pos="4513"/>
        <w:tab w:val="clear" w:pos="9026"/>
      </w:tabs>
    </w:pPr>
  </w:p>
  <w:p w:rsidR="00E8223D" w:rsidRDefault="00E8223D" w:rsidP="00E8223D">
    <w:pPr>
      <w:pStyle w:val="Header"/>
      <w:tabs>
        <w:tab w:val="clear" w:pos="4513"/>
        <w:tab w:val="clear" w:pos="9026"/>
      </w:tabs>
    </w:pPr>
  </w:p>
  <w:p w:rsidR="00E8223D" w:rsidRDefault="00E8223D" w:rsidP="00E8223D">
    <w:pPr>
      <w:pStyle w:val="Header"/>
      <w:tabs>
        <w:tab w:val="clear" w:pos="4513"/>
        <w:tab w:val="clear" w:pos="9026"/>
      </w:tabs>
    </w:pPr>
  </w:p>
  <w:p w:rsidR="009017EA" w:rsidRDefault="009017EA" w:rsidP="004133FA">
    <w:pPr>
      <w:pStyle w:val="Header"/>
      <w:tabs>
        <w:tab w:val="clear" w:pos="4513"/>
        <w:tab w:val="clear" w:pos="9026"/>
        <w:tab w:val="left" w:pos="83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A25"/>
    <w:multiLevelType w:val="hybridMultilevel"/>
    <w:tmpl w:val="7840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7F9"/>
    <w:multiLevelType w:val="hybridMultilevel"/>
    <w:tmpl w:val="1EDA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04AB"/>
    <w:multiLevelType w:val="hybridMultilevel"/>
    <w:tmpl w:val="7EBA3124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54CF"/>
    <w:multiLevelType w:val="hybridMultilevel"/>
    <w:tmpl w:val="15A6C648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FB4"/>
    <w:multiLevelType w:val="hybridMultilevel"/>
    <w:tmpl w:val="05E68EB4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1714"/>
    <w:multiLevelType w:val="hybridMultilevel"/>
    <w:tmpl w:val="162290B0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02D9"/>
    <w:multiLevelType w:val="hybridMultilevel"/>
    <w:tmpl w:val="DA2A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77D26"/>
    <w:multiLevelType w:val="hybridMultilevel"/>
    <w:tmpl w:val="C25CDE42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0C40"/>
    <w:multiLevelType w:val="hybridMultilevel"/>
    <w:tmpl w:val="898AE898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72589"/>
    <w:multiLevelType w:val="hybridMultilevel"/>
    <w:tmpl w:val="87BA94BE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549A"/>
    <w:multiLevelType w:val="hybridMultilevel"/>
    <w:tmpl w:val="A62C51AE"/>
    <w:lvl w:ilvl="0" w:tplc="6102F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7EFC"/>
    <w:multiLevelType w:val="hybridMultilevel"/>
    <w:tmpl w:val="CC88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01B1"/>
    <w:multiLevelType w:val="hybridMultilevel"/>
    <w:tmpl w:val="4A4A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09A"/>
    <w:rsid w:val="00001122"/>
    <w:rsid w:val="000D186C"/>
    <w:rsid w:val="00151042"/>
    <w:rsid w:val="001809F5"/>
    <w:rsid w:val="0018248E"/>
    <w:rsid w:val="00246E41"/>
    <w:rsid w:val="0026064E"/>
    <w:rsid w:val="002908E2"/>
    <w:rsid w:val="002917FE"/>
    <w:rsid w:val="00292831"/>
    <w:rsid w:val="002E3AF0"/>
    <w:rsid w:val="003255D5"/>
    <w:rsid w:val="00366266"/>
    <w:rsid w:val="0037455D"/>
    <w:rsid w:val="003C0455"/>
    <w:rsid w:val="003D3B16"/>
    <w:rsid w:val="004133FA"/>
    <w:rsid w:val="00462008"/>
    <w:rsid w:val="004738F1"/>
    <w:rsid w:val="00474C2A"/>
    <w:rsid w:val="0048678B"/>
    <w:rsid w:val="00497EE8"/>
    <w:rsid w:val="004B3F58"/>
    <w:rsid w:val="004E57EC"/>
    <w:rsid w:val="004F170E"/>
    <w:rsid w:val="005577ED"/>
    <w:rsid w:val="005A0CCB"/>
    <w:rsid w:val="005C15DD"/>
    <w:rsid w:val="006224C4"/>
    <w:rsid w:val="006855FD"/>
    <w:rsid w:val="0075200A"/>
    <w:rsid w:val="007722A1"/>
    <w:rsid w:val="00775650"/>
    <w:rsid w:val="00781BCD"/>
    <w:rsid w:val="00826869"/>
    <w:rsid w:val="00851449"/>
    <w:rsid w:val="00895381"/>
    <w:rsid w:val="008A3413"/>
    <w:rsid w:val="008A64FB"/>
    <w:rsid w:val="009017EA"/>
    <w:rsid w:val="009175FE"/>
    <w:rsid w:val="00992392"/>
    <w:rsid w:val="009B7D23"/>
    <w:rsid w:val="00A453AB"/>
    <w:rsid w:val="00B335DF"/>
    <w:rsid w:val="00B613D0"/>
    <w:rsid w:val="00BC290C"/>
    <w:rsid w:val="00BD209A"/>
    <w:rsid w:val="00C65760"/>
    <w:rsid w:val="00C71595"/>
    <w:rsid w:val="00C947AD"/>
    <w:rsid w:val="00CC0B49"/>
    <w:rsid w:val="00CC462F"/>
    <w:rsid w:val="00CD5E85"/>
    <w:rsid w:val="00D366B9"/>
    <w:rsid w:val="00D44709"/>
    <w:rsid w:val="00D91AC2"/>
    <w:rsid w:val="00DA6EBD"/>
    <w:rsid w:val="00DC5657"/>
    <w:rsid w:val="00E05BB7"/>
    <w:rsid w:val="00E46AE9"/>
    <w:rsid w:val="00E67FA8"/>
    <w:rsid w:val="00E8223D"/>
    <w:rsid w:val="00EC1901"/>
    <w:rsid w:val="00F17977"/>
    <w:rsid w:val="00F3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E356C-4966-4A99-B14F-A58B9E1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6B9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B16"/>
    <w:pPr>
      <w:keepNext/>
      <w:keepLines/>
      <w:spacing w:before="240" w:after="0"/>
      <w:outlineLvl w:val="1"/>
    </w:pPr>
    <w:rPr>
      <w:rFonts w:eastAsia="Times New Roman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B16"/>
    <w:pPr>
      <w:keepNext/>
      <w:keepLines/>
      <w:spacing w:before="120" w:after="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6B9"/>
    <w:pPr>
      <w:keepNext/>
      <w:keepLines/>
      <w:spacing w:before="40" w:after="0"/>
      <w:outlineLvl w:val="3"/>
    </w:pPr>
    <w:rPr>
      <w:rFonts w:eastAsia="Times New Roman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8F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link w:val="Header"/>
    <w:uiPriority w:val="99"/>
    <w:rsid w:val="004738F1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738F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738F1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D366B9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3D3B16"/>
    <w:rPr>
      <w:rFonts w:ascii="Arial" w:eastAsia="Times New Roman" w:hAnsi="Arial" w:cs="Times New Roman"/>
      <w:sz w:val="28"/>
      <w:szCs w:val="26"/>
    </w:rPr>
  </w:style>
  <w:style w:type="paragraph" w:styleId="ListParagraph">
    <w:name w:val="List Paragraph"/>
    <w:basedOn w:val="Normal"/>
    <w:uiPriority w:val="34"/>
    <w:qFormat/>
    <w:rsid w:val="004133FA"/>
    <w:pPr>
      <w:ind w:left="720"/>
      <w:contextualSpacing/>
    </w:pPr>
  </w:style>
  <w:style w:type="table" w:styleId="TableGrid">
    <w:name w:val="Table Grid"/>
    <w:basedOn w:val="TableNormal"/>
    <w:uiPriority w:val="59"/>
    <w:rsid w:val="0041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38F1"/>
    <w:rPr>
      <w:color w:val="831736"/>
      <w:u w:val="single"/>
    </w:rPr>
  </w:style>
  <w:style w:type="table" w:styleId="TableGridLight">
    <w:name w:val="Grid Table Light"/>
    <w:basedOn w:val="TableNormal"/>
    <w:uiPriority w:val="40"/>
    <w:rsid w:val="00E05BB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5BB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3D3B16"/>
    <w:rPr>
      <w:rFonts w:ascii="Arial" w:eastAsia="Times New Roman" w:hAnsi="Arial" w:cs="Times New Roman"/>
      <w:b/>
      <w:szCs w:val="24"/>
    </w:rPr>
  </w:style>
  <w:style w:type="character" w:customStyle="1" w:styleId="Heading4Char">
    <w:name w:val="Heading 4 Char"/>
    <w:link w:val="Heading4"/>
    <w:uiPriority w:val="9"/>
    <w:rsid w:val="00D366B9"/>
    <w:rPr>
      <w:rFonts w:ascii="Arial" w:eastAsia="Times New Roman" w:hAnsi="Arial" w:cs="Times New Roman"/>
      <w:b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38F1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738F1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8F1"/>
    <w:pPr>
      <w:numPr>
        <w:ilvl w:val="1"/>
      </w:numPr>
      <w:spacing w:after="160"/>
    </w:pPr>
    <w:rPr>
      <w:rFonts w:eastAsia="Times New Roman"/>
      <w:color w:val="A4A6A7"/>
      <w:spacing w:val="15"/>
    </w:rPr>
  </w:style>
  <w:style w:type="character" w:customStyle="1" w:styleId="SubtitleChar">
    <w:name w:val="Subtitle Char"/>
    <w:link w:val="Subtitle"/>
    <w:uiPriority w:val="11"/>
    <w:rsid w:val="004738F1"/>
    <w:rPr>
      <w:rFonts w:ascii="Arial" w:eastAsia="Times New Roman" w:hAnsi="Arial"/>
      <w:color w:val="A4A6A7"/>
      <w:spacing w:val="15"/>
    </w:rPr>
  </w:style>
  <w:style w:type="paragraph" w:styleId="NormalWeb">
    <w:name w:val="Normal (Web)"/>
    <w:basedOn w:val="Normal"/>
    <w:uiPriority w:val="99"/>
    <w:semiHidden/>
    <w:unhideWhenUsed/>
    <w:rsid w:val="00291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4B3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3F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F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F58"/>
    <w:rPr>
      <w:rFonts w:ascii="Arial" w:hAnsi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268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ornock\Documents\Custom%20Office%20Templates\Online%20CP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6288-4A4A-4B14-B8E7-A8302904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CPD.dotx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STEM Learning Ltd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Cornock</dc:creator>
  <cp:keywords/>
  <dc:description/>
  <cp:lastModifiedBy>Matt Cornock</cp:lastModifiedBy>
  <cp:revision>1</cp:revision>
  <cp:lastPrinted>2017-03-02T14:57:00Z</cp:lastPrinted>
  <dcterms:created xsi:type="dcterms:W3CDTF">2020-11-10T16:34:00Z</dcterms:created>
  <dcterms:modified xsi:type="dcterms:W3CDTF">2020-11-10T16:36:00Z</dcterms:modified>
</cp:coreProperties>
</file>